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7242" w14:textId="77777777" w:rsidR="00FF7F5F" w:rsidRDefault="00222AB7" w:rsidP="005F7BF1">
      <w:pPr>
        <w:ind w:left="-851"/>
      </w:pPr>
      <w:r w:rsidRPr="00106B3F">
        <w:rPr>
          <w:noProof/>
        </w:rPr>
        <mc:AlternateContent>
          <mc:Choice Requires="wps">
            <w:drawing>
              <wp:anchor distT="0" distB="0" distL="114300" distR="114300" simplePos="0" relativeHeight="251660288" behindDoc="0" locked="0" layoutInCell="1" allowOverlap="1" wp14:anchorId="0E872340" wp14:editId="508522BE">
                <wp:simplePos x="0" y="0"/>
                <wp:positionH relativeFrom="margin">
                  <wp:posOffset>-457200</wp:posOffset>
                </wp:positionH>
                <wp:positionV relativeFrom="paragraph">
                  <wp:posOffset>572854</wp:posOffset>
                </wp:positionV>
                <wp:extent cx="6650966" cy="7573992"/>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66" cy="7573992"/>
                        </a:xfrm>
                        <a:prstGeom prst="rect">
                          <a:avLst/>
                        </a:prstGeom>
                        <a:solidFill>
                          <a:srgbClr val="FFFFFF"/>
                        </a:solidFill>
                        <a:ln w="9525">
                          <a:noFill/>
                          <a:miter lim="800000"/>
                          <a:headEnd/>
                          <a:tailEnd/>
                        </a:ln>
                      </wps:spPr>
                      <wps:txbx>
                        <w:txbxContent>
                          <w:p w14:paraId="43FD95D1" w14:textId="4CE807D9" w:rsidR="00037D14" w:rsidRPr="007A7077" w:rsidRDefault="00FF7F5F" w:rsidP="00037D14">
                            <w:pPr>
                              <w:spacing w:after="253"/>
                              <w:ind w:left="-5"/>
                              <w:rPr>
                                <w:color w:val="auto"/>
                              </w:rPr>
                            </w:pPr>
                            <w:r>
                              <w:rPr>
                                <w:color w:val="auto"/>
                              </w:rPr>
                              <w:t>14</w:t>
                            </w:r>
                            <w:r w:rsidR="00A00C38">
                              <w:rPr>
                                <w:color w:val="auto"/>
                              </w:rPr>
                              <w:t>th</w:t>
                            </w:r>
                            <w:r w:rsidR="006D79DA">
                              <w:rPr>
                                <w:color w:val="auto"/>
                              </w:rPr>
                              <w:t xml:space="preserve"> May 202</w:t>
                            </w:r>
                            <w:r>
                              <w:rPr>
                                <w:color w:val="auto"/>
                              </w:rPr>
                              <w:t>6</w:t>
                            </w:r>
                          </w:p>
                          <w:p w14:paraId="72695C33" w14:textId="29A1B9DE" w:rsidR="00037D14" w:rsidRDefault="00037D14" w:rsidP="009E4131">
                            <w:pPr>
                              <w:pStyle w:val="Heading1"/>
                            </w:pPr>
                            <w:r w:rsidRPr="007A7077">
                              <w:t>SPORTS DAY</w:t>
                            </w:r>
                            <w:r>
                              <w:t>-</w:t>
                            </w:r>
                            <w:r w:rsidR="00E3229B">
                              <w:t xml:space="preserve"> Friday 1</w:t>
                            </w:r>
                            <w:r w:rsidR="00FF7F5F">
                              <w:t>2</w:t>
                            </w:r>
                            <w:r w:rsidRPr="007A7077">
                              <w:rPr>
                                <w:vertAlign w:val="superscript"/>
                              </w:rPr>
                              <w:t>th</w:t>
                            </w:r>
                            <w:r w:rsidR="00683AD8">
                              <w:t xml:space="preserve"> June 202</w:t>
                            </w:r>
                            <w:r w:rsidR="00FF7F5F">
                              <w:t>6</w:t>
                            </w:r>
                          </w:p>
                          <w:p w14:paraId="4F02F23C" w14:textId="6D7490D6" w:rsidR="00037D14" w:rsidRDefault="00037D14" w:rsidP="00FF7F5F">
                            <w:pPr>
                              <w:ind w:left="-5"/>
                              <w:jc w:val="both"/>
                            </w:pPr>
                            <w:r>
                              <w:t>Dear Parents</w:t>
                            </w:r>
                          </w:p>
                          <w:p w14:paraId="3F13BC3E" w14:textId="5531AADC" w:rsidR="00037D14" w:rsidRPr="00FF7F5F" w:rsidRDefault="00037D14" w:rsidP="00FF7F5F">
                            <w:pPr>
                              <w:ind w:left="-5"/>
                              <w:jc w:val="both"/>
                              <w:rPr>
                                <w:color w:val="FF0000"/>
                              </w:rPr>
                            </w:pPr>
                            <w:r>
                              <w:t xml:space="preserve">Just to remind you Sports Day this year will be held on </w:t>
                            </w:r>
                            <w:r w:rsidR="00E3229B">
                              <w:rPr>
                                <w:b/>
                              </w:rPr>
                              <w:t>Friday 1</w:t>
                            </w:r>
                            <w:r w:rsidR="00FF7F5F">
                              <w:rPr>
                                <w:b/>
                              </w:rPr>
                              <w:t>2</w:t>
                            </w:r>
                            <w:r>
                              <w:rPr>
                                <w:b/>
                                <w:vertAlign w:val="superscript"/>
                              </w:rPr>
                              <w:t>th</w:t>
                            </w:r>
                            <w:r>
                              <w:rPr>
                                <w:b/>
                              </w:rPr>
                              <w:t xml:space="preserve"> June from 9:15am onwards </w:t>
                            </w:r>
                            <w:r w:rsidR="00CB54C6">
                              <w:t xml:space="preserve">(weather permitting). If the weather is forecast to be poor for the day, </w:t>
                            </w:r>
                            <w:r w:rsidR="00CB54C6" w:rsidRPr="0049247B">
                              <w:rPr>
                                <w:color w:val="auto"/>
                              </w:rPr>
                              <w:t xml:space="preserve">we are planning for it </w:t>
                            </w:r>
                            <w:r w:rsidR="00683AD8" w:rsidRPr="0049247B">
                              <w:rPr>
                                <w:color w:val="auto"/>
                              </w:rPr>
                              <w:t xml:space="preserve">to go ahead on </w:t>
                            </w:r>
                            <w:r w:rsidR="00C42C97" w:rsidRPr="0049247B">
                              <w:rPr>
                                <w:color w:val="auto"/>
                              </w:rPr>
                              <w:t>Friday</w:t>
                            </w:r>
                            <w:r w:rsidR="00683AD8" w:rsidRPr="0049247B">
                              <w:rPr>
                                <w:color w:val="auto"/>
                              </w:rPr>
                              <w:t xml:space="preserve"> </w:t>
                            </w:r>
                            <w:r w:rsidR="00FF7F5F" w:rsidRPr="0049247B">
                              <w:rPr>
                                <w:color w:val="auto"/>
                              </w:rPr>
                              <w:t>19</w:t>
                            </w:r>
                            <w:r w:rsidR="00CB54C6" w:rsidRPr="0049247B">
                              <w:rPr>
                                <w:color w:val="auto"/>
                                <w:vertAlign w:val="superscript"/>
                              </w:rPr>
                              <w:t>th</w:t>
                            </w:r>
                            <w:r w:rsidR="00CB54C6" w:rsidRPr="0049247B">
                              <w:rPr>
                                <w:color w:val="auto"/>
                              </w:rPr>
                              <w:t xml:space="preserve"> June. </w:t>
                            </w:r>
                          </w:p>
                          <w:p w14:paraId="73296532" w14:textId="6D8D2C9A" w:rsidR="00037D14" w:rsidRDefault="00037D14" w:rsidP="00FF7F5F">
                            <w:pPr>
                              <w:ind w:left="-5"/>
                              <w:jc w:val="both"/>
                            </w:pPr>
                            <w:r>
                              <w:t xml:space="preserve">The track and field events will be running simultaneously. Between 9.15 </w:t>
                            </w:r>
                            <w:r w:rsidR="00CB54C6">
                              <w:t>and 10.45</w:t>
                            </w:r>
                            <w:r>
                              <w:t>am, Year 3 and 4 children will be doing track events whilst Year 5 and 6 do their field events. At 10.30am the Year groups will swap over so that Year 5</w:t>
                            </w:r>
                            <w:r w:rsidR="004A4AFB">
                              <w:t xml:space="preserve"> </w:t>
                            </w:r>
                            <w:r>
                              <w:t>and 6 will do track events and Year 3 and</w:t>
                            </w:r>
                            <w:r w:rsidR="00CB54C6">
                              <w:t xml:space="preserve"> 4 will do field events until 12.00p</w:t>
                            </w:r>
                            <w:r>
                              <w:t xml:space="preserve">m. Parents are welcome to come and watch their children in their events. </w:t>
                            </w:r>
                          </w:p>
                          <w:p w14:paraId="161C24BB" w14:textId="1FB84371" w:rsidR="00037D14" w:rsidRPr="00CB54C6" w:rsidRDefault="00037D14" w:rsidP="00FF7F5F">
                            <w:pPr>
                              <w:ind w:left="-5"/>
                              <w:jc w:val="both"/>
                              <w:rPr>
                                <w:color w:val="auto"/>
                              </w:rPr>
                            </w:pPr>
                            <w:r>
                              <w:t>Parents are welcome to join us over lunchtime and enjoy a picnic on the field. Parents must bring their own lunch.</w:t>
                            </w:r>
                            <w:r>
                              <w:rPr>
                                <w:b/>
                              </w:rPr>
                              <w:t xml:space="preserve"> There will be NO hot lunch menu for school dinners on the day. </w:t>
                            </w:r>
                            <w:r>
                              <w:t>A school picnic lunch can be ordered</w:t>
                            </w:r>
                            <w:r w:rsidR="00683AD8">
                              <w:t xml:space="preserve"> </w:t>
                            </w:r>
                            <w:r w:rsidR="00683AD8" w:rsidRPr="00683AD8">
                              <w:rPr>
                                <w:highlight w:val="red"/>
                              </w:rPr>
                              <w:t>Red</w:t>
                            </w:r>
                            <w:r w:rsidR="00960A0B" w:rsidRPr="00960A0B">
                              <w:rPr>
                                <w:highlight w:val="red"/>
                              </w:rPr>
                              <w:t>-Ham Sandwich</w:t>
                            </w:r>
                            <w:r w:rsidR="00554BD2">
                              <w:t xml:space="preserve">, </w:t>
                            </w:r>
                            <w:r w:rsidR="00554BD2" w:rsidRPr="00683AD8">
                              <w:rPr>
                                <w:highlight w:val="green"/>
                              </w:rPr>
                              <w:t>Green</w:t>
                            </w:r>
                            <w:r w:rsidR="00554BD2" w:rsidRPr="00960A0B">
                              <w:rPr>
                                <w:highlight w:val="green"/>
                              </w:rPr>
                              <w:t xml:space="preserve">- </w:t>
                            </w:r>
                            <w:r w:rsidR="00960A0B" w:rsidRPr="00960A0B">
                              <w:rPr>
                                <w:highlight w:val="green"/>
                              </w:rPr>
                              <w:t>Cheese Sandwich</w:t>
                            </w:r>
                            <w:r w:rsidR="00554BD2">
                              <w:t xml:space="preserve"> and </w:t>
                            </w:r>
                            <w:r w:rsidR="00554BD2" w:rsidRPr="00683AD8">
                              <w:rPr>
                                <w:highlight w:val="yellow"/>
                              </w:rPr>
                              <w:t>Yellow</w:t>
                            </w:r>
                            <w:r w:rsidR="00554BD2" w:rsidRPr="00960A0B">
                              <w:rPr>
                                <w:highlight w:val="yellow"/>
                              </w:rPr>
                              <w:t xml:space="preserve">- </w:t>
                            </w:r>
                            <w:r w:rsidR="00960A0B" w:rsidRPr="00960A0B">
                              <w:rPr>
                                <w:highlight w:val="yellow"/>
                              </w:rPr>
                              <w:t>Tuna sandwich</w:t>
                            </w:r>
                            <w:r>
                              <w:t xml:space="preserve"> or a packed lunch provided from home. </w:t>
                            </w:r>
                            <w:r w:rsidR="00CB54C6" w:rsidRPr="0049247B">
                              <w:rPr>
                                <w:color w:val="auto"/>
                              </w:rPr>
                              <w:t>T</w:t>
                            </w:r>
                            <w:r w:rsidRPr="0049247B">
                              <w:rPr>
                                <w:color w:val="auto"/>
                              </w:rPr>
                              <w:t>he PTA will be selling ice pops</w:t>
                            </w:r>
                            <w:r w:rsidR="00CB54C6" w:rsidRPr="0049247B">
                              <w:rPr>
                                <w:color w:val="auto"/>
                              </w:rPr>
                              <w:t xml:space="preserve"> and ice creams</w:t>
                            </w:r>
                            <w:r w:rsidRPr="0049247B">
                              <w:rPr>
                                <w:color w:val="auto"/>
                              </w:rPr>
                              <w:t xml:space="preserve"> to the children </w:t>
                            </w:r>
                            <w:r w:rsidR="00CB54C6" w:rsidRPr="0049247B">
                              <w:rPr>
                                <w:color w:val="auto"/>
                              </w:rPr>
                              <w:t>at the end of the day.</w:t>
                            </w:r>
                          </w:p>
                          <w:p w14:paraId="50B9CD42" w14:textId="77777777" w:rsidR="00037D14" w:rsidRDefault="00CB54C6" w:rsidP="00FF7F5F">
                            <w:pPr>
                              <w:ind w:left="-5"/>
                              <w:jc w:val="both"/>
                            </w:pPr>
                            <w:r>
                              <w:t>At the end of lunchtime</w:t>
                            </w:r>
                            <w:r w:rsidR="004F507A">
                              <w:t>,</w:t>
                            </w:r>
                            <w:r>
                              <w:t xml:space="preserve"> (12.55</w:t>
                            </w:r>
                            <w:r w:rsidR="00037D14">
                              <w:t>pm)</w:t>
                            </w:r>
                            <w:r w:rsidR="00037D14">
                              <w:rPr>
                                <w:b/>
                              </w:rPr>
                              <w:t xml:space="preserve"> </w:t>
                            </w:r>
                            <w:r w:rsidR="00037D14">
                              <w:t>children must return to their classes in order to be registered by their teacher. Parents are required to depart school by 12.45pm. Children will be finishing school at 3.15pm as normal. We are unable to accommodate any requests for children to leave school before this time as it is a normal school day.</w:t>
                            </w:r>
                          </w:p>
                          <w:p w14:paraId="03044714" w14:textId="77777777" w:rsidR="00037D14" w:rsidRDefault="00037D14" w:rsidP="00FF7F5F">
                            <w:pPr>
                              <w:ind w:left="-5"/>
                              <w:jc w:val="both"/>
                            </w:pPr>
                            <w:r>
                              <w:t>Throughout the afternoon children will be competing in mixed-age house teams where they complete a circuit of sports activity stations. Results for these will be added to the scores from the track and field events in the morning. At the end of the afternoon, trophies will be awarded to the winning house for competitive performance and sportsmanship.</w:t>
                            </w:r>
                          </w:p>
                          <w:p w14:paraId="56278588" w14:textId="141B91C1" w:rsidR="00037D14" w:rsidRDefault="00FF7F5F" w:rsidP="00FF7F5F">
                            <w:pPr>
                              <w:ind w:left="-5"/>
                              <w:jc w:val="both"/>
                            </w:pPr>
                            <w:r>
                              <w:t>T</w:t>
                            </w:r>
                            <w:r w:rsidR="00037D14">
                              <w:t>he children will be competing in sports activities all day</w:t>
                            </w:r>
                            <w:r>
                              <w:t>,</w:t>
                            </w:r>
                            <w:r w:rsidR="00037D14">
                              <w:t xml:space="preserve"> </w:t>
                            </w:r>
                            <w:r>
                              <w:t xml:space="preserve">so </w:t>
                            </w:r>
                            <w:r w:rsidR="00037D14">
                              <w:t xml:space="preserve">please ensure they have a water bottle, sun screen and a sun hat. There will </w:t>
                            </w:r>
                            <w:r w:rsidR="002C6216">
                              <w:t xml:space="preserve">be </w:t>
                            </w:r>
                            <w:r w:rsidR="00037D14">
                              <w:t>no snack</w:t>
                            </w:r>
                            <w:r>
                              <w:t xml:space="preserve"> time </w:t>
                            </w:r>
                            <w:r w:rsidR="00037D14">
                              <w:t xml:space="preserve">during the morning so </w:t>
                            </w:r>
                            <w:r>
                              <w:t>a</w:t>
                            </w:r>
                            <w:r w:rsidR="00037D14">
                              <w:t xml:space="preserve"> good breakfast</w:t>
                            </w:r>
                            <w:r>
                              <w:t xml:space="preserve"> is advised</w:t>
                            </w:r>
                            <w:r w:rsidR="00037D14">
                              <w:t>.</w:t>
                            </w:r>
                          </w:p>
                          <w:p w14:paraId="453AA63F" w14:textId="77777777" w:rsidR="00037D14" w:rsidRDefault="00037D14" w:rsidP="00FF7F5F">
                            <w:pPr>
                              <w:spacing w:after="181" w:line="277" w:lineRule="auto"/>
                              <w:ind w:left="0" w:firstLine="0"/>
                              <w:jc w:val="both"/>
                              <w:rPr>
                                <w:b/>
                                <w:sz w:val="24"/>
                              </w:rPr>
                            </w:pPr>
                            <w:r>
                              <w:rPr>
                                <w:b/>
                                <w:sz w:val="24"/>
                              </w:rPr>
                              <w:t xml:space="preserve">Your child has been allocated __________ as a house colour and may wear a T-shirt of this colour instead of their white PE T-shirt. They will need </w:t>
                            </w:r>
                            <w:r w:rsidR="00CB54C6">
                              <w:rPr>
                                <w:b/>
                                <w:sz w:val="24"/>
                              </w:rPr>
                              <w:t xml:space="preserve">to wear </w:t>
                            </w:r>
                            <w:r>
                              <w:rPr>
                                <w:b/>
                                <w:sz w:val="24"/>
                              </w:rPr>
                              <w:t>their black shorts, socks and trainers</w:t>
                            </w:r>
                            <w:r w:rsidR="00CB54C6">
                              <w:rPr>
                                <w:b/>
                                <w:sz w:val="24"/>
                              </w:rPr>
                              <w:t xml:space="preserve"> also</w:t>
                            </w:r>
                            <w:r>
                              <w:rPr>
                                <w:b/>
                                <w:sz w:val="24"/>
                              </w:rPr>
                              <w:t xml:space="preserve">.  </w:t>
                            </w:r>
                          </w:p>
                          <w:p w14:paraId="7608A8AF" w14:textId="77777777" w:rsidR="00037D14" w:rsidRDefault="00037D14" w:rsidP="00FF7F5F">
                            <w:pPr>
                              <w:jc w:val="both"/>
                            </w:pPr>
                            <w:r w:rsidRPr="00037D14">
                              <w:t>We look forward to seeing you for a fun day of sports events!</w:t>
                            </w:r>
                          </w:p>
                          <w:p w14:paraId="453C2DB2" w14:textId="43E0CE3D" w:rsidR="00037D14" w:rsidRDefault="00037D14" w:rsidP="00FF7F5F">
                            <w:pPr>
                              <w:spacing w:after="0"/>
                            </w:pPr>
                            <w:r>
                              <w:t>Yours sincerely</w:t>
                            </w:r>
                          </w:p>
                          <w:p w14:paraId="2C83A818" w14:textId="77777777" w:rsidR="00FF7F5F" w:rsidRDefault="00FF7F5F" w:rsidP="00C22944">
                            <w:pPr>
                              <w:spacing w:after="0"/>
                              <w:ind w:left="0" w:firstLine="0"/>
                            </w:pPr>
                          </w:p>
                          <w:p w14:paraId="08A5FFDE" w14:textId="77777777" w:rsidR="00FF7F5F" w:rsidRDefault="00FF7F5F" w:rsidP="00C22944">
                            <w:pPr>
                              <w:spacing w:after="0"/>
                              <w:ind w:left="0" w:firstLine="0"/>
                            </w:pPr>
                          </w:p>
                          <w:p w14:paraId="346FF467" w14:textId="2254DBDE" w:rsidR="00FF7F5F" w:rsidRDefault="00CB54C6" w:rsidP="00C22944">
                            <w:pPr>
                              <w:spacing w:after="0"/>
                              <w:ind w:left="0" w:firstLine="0"/>
                            </w:pPr>
                            <w:r>
                              <w:t xml:space="preserve">Mrs </w:t>
                            </w:r>
                            <w:r w:rsidR="00FF7F5F">
                              <w:t>Wiffen</w:t>
                            </w:r>
                          </w:p>
                          <w:p w14:paraId="49257009" w14:textId="77777777" w:rsidR="00106B3F" w:rsidRDefault="00037D14" w:rsidP="00E50295">
                            <w:pPr>
                              <w:spacing w:after="0"/>
                              <w:ind w:left="-5"/>
                            </w:pPr>
                            <w:r>
                              <w:t>Sports Day Coordinator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72340" id="_x0000_t202" coordsize="21600,21600" o:spt="202" path="m,l,21600r21600,l21600,xe">
                <v:stroke joinstyle="miter"/>
                <v:path gradientshapeok="t" o:connecttype="rect"/>
              </v:shapetype>
              <v:shape id="Text Box 2" o:spid="_x0000_s1026" type="#_x0000_t202" style="position:absolute;left:0;text-align:left;margin-left:-36pt;margin-top:45.1pt;width:523.7pt;height:596.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" stroked="f">
                <v:textbox>
                  <w:txbxContent>
                    <w:p w14:paraId="43FD95D1" w14:textId="4CE807D9" w:rsidR="00037D14" w:rsidRPr="007A7077" w:rsidRDefault="00FF7F5F" w:rsidP="00037D14">
                      <w:pPr>
                        <w:spacing w:after="253"/>
                        <w:ind w:left="-5"/>
                        <w:rPr>
                          <w:color w:val="auto"/>
                        </w:rPr>
                      </w:pPr>
                      <w:r>
                        <w:rPr>
                          <w:color w:val="auto"/>
                        </w:rPr>
                        <w:t>14</w:t>
                      </w:r>
                      <w:r w:rsidR="00A00C38">
                        <w:rPr>
                          <w:color w:val="auto"/>
                        </w:rPr>
                        <w:t>th</w:t>
                      </w:r>
                      <w:r w:rsidR="006D79DA">
                        <w:rPr>
                          <w:color w:val="auto"/>
                        </w:rPr>
                        <w:t xml:space="preserve"> May 202</w:t>
                      </w:r>
                      <w:r>
                        <w:rPr>
                          <w:color w:val="auto"/>
                        </w:rPr>
                        <w:t>6</w:t>
                      </w:r>
                    </w:p>
                    <w:p w14:paraId="72695C33" w14:textId="29A1B9DE" w:rsidR="00037D14" w:rsidRDefault="00037D14" w:rsidP="009E4131">
                      <w:pPr>
                        <w:pStyle w:val="Heading1"/>
                      </w:pPr>
                      <w:r w:rsidRPr="007A7077">
                        <w:t>SPORTS DAY</w:t>
                      </w:r>
                      <w:r>
                        <w:t>-</w:t>
                      </w:r>
                      <w:r w:rsidR="00E3229B">
                        <w:t xml:space="preserve"> Friday 1</w:t>
                      </w:r>
                      <w:r w:rsidR="00FF7F5F">
                        <w:t>2</w:t>
                      </w:r>
                      <w:r w:rsidRPr="007A7077">
                        <w:rPr>
                          <w:vertAlign w:val="superscript"/>
                        </w:rPr>
                        <w:t>th</w:t>
                      </w:r>
                      <w:r w:rsidR="00683AD8">
                        <w:t xml:space="preserve"> June 202</w:t>
                      </w:r>
                      <w:r w:rsidR="00FF7F5F">
                        <w:t>6</w:t>
                      </w:r>
                    </w:p>
                    <w:p w14:paraId="4F02F23C" w14:textId="6D7490D6" w:rsidR="00037D14" w:rsidRDefault="00037D14" w:rsidP="00FF7F5F">
                      <w:pPr>
                        <w:ind w:left="-5"/>
                        <w:jc w:val="both"/>
                      </w:pPr>
                      <w:r>
                        <w:t>Dear Parents</w:t>
                      </w:r>
                    </w:p>
                    <w:p w14:paraId="3F13BC3E" w14:textId="5531AADC" w:rsidR="00037D14" w:rsidRPr="00FF7F5F" w:rsidRDefault="00037D14" w:rsidP="00FF7F5F">
                      <w:pPr>
                        <w:ind w:left="-5"/>
                        <w:jc w:val="both"/>
                        <w:rPr>
                          <w:color w:val="FF0000"/>
                        </w:rPr>
                      </w:pPr>
                      <w:r>
                        <w:t xml:space="preserve">Just to remind you Sports Day this year will be held on </w:t>
                      </w:r>
                      <w:r w:rsidR="00E3229B">
                        <w:rPr>
                          <w:b/>
                        </w:rPr>
                        <w:t>Friday 1</w:t>
                      </w:r>
                      <w:r w:rsidR="00FF7F5F">
                        <w:rPr>
                          <w:b/>
                        </w:rPr>
                        <w:t>2</w:t>
                      </w:r>
                      <w:r>
                        <w:rPr>
                          <w:b/>
                          <w:vertAlign w:val="superscript"/>
                        </w:rPr>
                        <w:t>th</w:t>
                      </w:r>
                      <w:r>
                        <w:rPr>
                          <w:b/>
                        </w:rPr>
                        <w:t xml:space="preserve"> June from 9:15am onwards </w:t>
                      </w:r>
                      <w:r w:rsidR="00CB54C6">
                        <w:t xml:space="preserve">(weather permitting). If the weather is forecast to be poor for the day, </w:t>
                      </w:r>
                      <w:r w:rsidR="00CB54C6" w:rsidRPr="0049247B">
                        <w:rPr>
                          <w:color w:val="auto"/>
                        </w:rPr>
                        <w:t xml:space="preserve">we are planning for it </w:t>
                      </w:r>
                      <w:r w:rsidR="00683AD8" w:rsidRPr="0049247B">
                        <w:rPr>
                          <w:color w:val="auto"/>
                        </w:rPr>
                        <w:t xml:space="preserve">to go ahead on </w:t>
                      </w:r>
                      <w:r w:rsidR="00C42C97" w:rsidRPr="0049247B">
                        <w:rPr>
                          <w:color w:val="auto"/>
                        </w:rPr>
                        <w:t>Friday</w:t>
                      </w:r>
                      <w:r w:rsidR="00683AD8" w:rsidRPr="0049247B">
                        <w:rPr>
                          <w:color w:val="auto"/>
                        </w:rPr>
                        <w:t xml:space="preserve"> </w:t>
                      </w:r>
                      <w:r w:rsidR="00FF7F5F" w:rsidRPr="0049247B">
                        <w:rPr>
                          <w:color w:val="auto"/>
                        </w:rPr>
                        <w:t>19</w:t>
                      </w:r>
                      <w:r w:rsidR="00CB54C6" w:rsidRPr="0049247B">
                        <w:rPr>
                          <w:color w:val="auto"/>
                          <w:vertAlign w:val="superscript"/>
                        </w:rPr>
                        <w:t>th</w:t>
                      </w:r>
                      <w:r w:rsidR="00CB54C6" w:rsidRPr="0049247B">
                        <w:rPr>
                          <w:color w:val="auto"/>
                        </w:rPr>
                        <w:t xml:space="preserve"> June. </w:t>
                      </w:r>
                    </w:p>
                    <w:p w14:paraId="73296532" w14:textId="6D8D2C9A" w:rsidR="00037D14" w:rsidRDefault="00037D14" w:rsidP="00FF7F5F">
                      <w:pPr>
                        <w:ind w:left="-5"/>
                        <w:jc w:val="both"/>
                      </w:pPr>
                      <w:r>
                        <w:t xml:space="preserve">The track and field events will be running simultaneously. Between 9.15 </w:t>
                      </w:r>
                      <w:r w:rsidR="00CB54C6">
                        <w:t>and 10.45</w:t>
                      </w:r>
                      <w:r>
                        <w:t>am, Year 3 and 4 children will be doing track events whilst Year 5 and 6 do their field events. At 10.30am the Year groups will swap over so that Year 5</w:t>
                      </w:r>
                      <w:r w:rsidR="004A4AFB">
                        <w:t xml:space="preserve"> </w:t>
                      </w:r>
                      <w:r>
                        <w:t>and 6 will do track events and Year 3 and</w:t>
                      </w:r>
                      <w:r w:rsidR="00CB54C6">
                        <w:t xml:space="preserve"> 4 will do field events until 12.00p</w:t>
                      </w:r>
                      <w:r>
                        <w:t xml:space="preserve">m. Parents are welcome to come and watch their children in their events. </w:t>
                      </w:r>
                    </w:p>
                    <w:p w14:paraId="161C24BB" w14:textId="1FB84371" w:rsidR="00037D14" w:rsidRPr="00CB54C6" w:rsidRDefault="00037D14" w:rsidP="00FF7F5F">
                      <w:pPr>
                        <w:ind w:left="-5"/>
                        <w:jc w:val="both"/>
                        <w:rPr>
                          <w:color w:val="auto"/>
                        </w:rPr>
                      </w:pPr>
                      <w:r>
                        <w:t>Parents are welcome to join us over lunchtime and enjoy a picnic on the field. Parents must bring their own lunch.</w:t>
                      </w:r>
                      <w:r>
                        <w:rPr>
                          <w:b/>
                        </w:rPr>
                        <w:t xml:space="preserve"> There will be NO hot lunch menu for school dinners on the day. </w:t>
                      </w:r>
                      <w:r>
                        <w:t>A school picnic lunch can be ordered</w:t>
                      </w:r>
                      <w:r w:rsidR="00683AD8">
                        <w:t xml:space="preserve"> </w:t>
                      </w:r>
                      <w:r w:rsidR="00683AD8" w:rsidRPr="00683AD8">
                        <w:rPr>
                          <w:highlight w:val="red"/>
                        </w:rPr>
                        <w:t>Red</w:t>
                      </w:r>
                      <w:r w:rsidR="00960A0B" w:rsidRPr="00960A0B">
                        <w:rPr>
                          <w:highlight w:val="red"/>
                        </w:rPr>
                        <w:t>-Ham Sandwich</w:t>
                      </w:r>
                      <w:r w:rsidR="00554BD2">
                        <w:t xml:space="preserve">, </w:t>
                      </w:r>
                      <w:r w:rsidR="00554BD2" w:rsidRPr="00683AD8">
                        <w:rPr>
                          <w:highlight w:val="green"/>
                        </w:rPr>
                        <w:t>Green</w:t>
                      </w:r>
                      <w:r w:rsidR="00554BD2" w:rsidRPr="00960A0B">
                        <w:rPr>
                          <w:highlight w:val="green"/>
                        </w:rPr>
                        <w:t xml:space="preserve">- </w:t>
                      </w:r>
                      <w:r w:rsidR="00960A0B" w:rsidRPr="00960A0B">
                        <w:rPr>
                          <w:highlight w:val="green"/>
                        </w:rPr>
                        <w:t>Cheese Sandwich</w:t>
                      </w:r>
                      <w:r w:rsidR="00554BD2">
                        <w:t xml:space="preserve"> and </w:t>
                      </w:r>
                      <w:r w:rsidR="00554BD2" w:rsidRPr="00683AD8">
                        <w:rPr>
                          <w:highlight w:val="yellow"/>
                        </w:rPr>
                        <w:t>Yellow</w:t>
                      </w:r>
                      <w:r w:rsidR="00554BD2" w:rsidRPr="00960A0B">
                        <w:rPr>
                          <w:highlight w:val="yellow"/>
                        </w:rPr>
                        <w:t xml:space="preserve">- </w:t>
                      </w:r>
                      <w:r w:rsidR="00960A0B" w:rsidRPr="00960A0B">
                        <w:rPr>
                          <w:highlight w:val="yellow"/>
                        </w:rPr>
                        <w:t>Tuna sandwich</w:t>
                      </w:r>
                      <w:r>
                        <w:t xml:space="preserve"> or a packed lunch provided from home. </w:t>
                      </w:r>
                      <w:r w:rsidR="00CB54C6" w:rsidRPr="0049247B">
                        <w:rPr>
                          <w:color w:val="auto"/>
                        </w:rPr>
                        <w:t>T</w:t>
                      </w:r>
                      <w:r w:rsidRPr="0049247B">
                        <w:rPr>
                          <w:color w:val="auto"/>
                        </w:rPr>
                        <w:t>he PTA will be selling ice pops</w:t>
                      </w:r>
                      <w:r w:rsidR="00CB54C6" w:rsidRPr="0049247B">
                        <w:rPr>
                          <w:color w:val="auto"/>
                        </w:rPr>
                        <w:t xml:space="preserve"> and ice creams</w:t>
                      </w:r>
                      <w:r w:rsidRPr="0049247B">
                        <w:rPr>
                          <w:color w:val="auto"/>
                        </w:rPr>
                        <w:t xml:space="preserve"> to the children </w:t>
                      </w:r>
                      <w:r w:rsidR="00CB54C6" w:rsidRPr="0049247B">
                        <w:rPr>
                          <w:color w:val="auto"/>
                        </w:rPr>
                        <w:t>at the end of the day.</w:t>
                      </w:r>
                    </w:p>
                    <w:p w14:paraId="50B9CD42" w14:textId="77777777" w:rsidR="00037D14" w:rsidRDefault="00CB54C6" w:rsidP="00FF7F5F">
                      <w:pPr>
                        <w:ind w:left="-5"/>
                        <w:jc w:val="both"/>
                      </w:pPr>
                      <w:r>
                        <w:t>At the end of lunchtime</w:t>
                      </w:r>
                      <w:r w:rsidR="004F507A">
                        <w:t>,</w:t>
                      </w:r>
                      <w:r>
                        <w:t xml:space="preserve"> (12.55</w:t>
                      </w:r>
                      <w:r w:rsidR="00037D14">
                        <w:t>pm)</w:t>
                      </w:r>
                      <w:r w:rsidR="00037D14">
                        <w:rPr>
                          <w:b/>
                        </w:rPr>
                        <w:t xml:space="preserve"> </w:t>
                      </w:r>
                      <w:r w:rsidR="00037D14">
                        <w:t>children must return to their classes in order to be registered by their teacher. Parents are required to depart school by 12.45pm. Children will be finishing school at 3.15pm as normal. We are unable to accommodate any requests for children to leave school before this time as it is a normal school day.</w:t>
                      </w:r>
                    </w:p>
                    <w:p w14:paraId="03044714" w14:textId="77777777" w:rsidR="00037D14" w:rsidRDefault="00037D14" w:rsidP="00FF7F5F">
                      <w:pPr>
                        <w:ind w:left="-5"/>
                        <w:jc w:val="both"/>
                      </w:pPr>
                      <w:r>
                        <w:t>Throughout the afternoon children will be competing in mixed-age house teams where they complete a circuit of sports activity stations. Results for these will be added to the scores from the track and field events in the morning. At the end of the afternoon, trophies will be awarded to the winning house for competitive performance and sportsmanship.</w:t>
                      </w:r>
                    </w:p>
                    <w:p w14:paraId="56278588" w14:textId="141B91C1" w:rsidR="00037D14" w:rsidRDefault="00FF7F5F" w:rsidP="00FF7F5F">
                      <w:pPr>
                        <w:ind w:left="-5"/>
                        <w:jc w:val="both"/>
                      </w:pPr>
                      <w:r>
                        <w:t>T</w:t>
                      </w:r>
                      <w:r w:rsidR="00037D14">
                        <w:t>he children will be competing in sports activities all day</w:t>
                      </w:r>
                      <w:r>
                        <w:t>,</w:t>
                      </w:r>
                      <w:r w:rsidR="00037D14">
                        <w:t xml:space="preserve"> </w:t>
                      </w:r>
                      <w:r>
                        <w:t xml:space="preserve">so </w:t>
                      </w:r>
                      <w:r w:rsidR="00037D14">
                        <w:t xml:space="preserve">please ensure they have a water bottle, sun screen and a sun hat. There will </w:t>
                      </w:r>
                      <w:r w:rsidR="002C6216">
                        <w:t xml:space="preserve">be </w:t>
                      </w:r>
                      <w:r w:rsidR="00037D14">
                        <w:t>no snack</w:t>
                      </w:r>
                      <w:r>
                        <w:t xml:space="preserve"> time </w:t>
                      </w:r>
                      <w:r w:rsidR="00037D14">
                        <w:t xml:space="preserve">during the morning so </w:t>
                      </w:r>
                      <w:r>
                        <w:t>a</w:t>
                      </w:r>
                      <w:r w:rsidR="00037D14">
                        <w:t xml:space="preserve"> good breakfast</w:t>
                      </w:r>
                      <w:r>
                        <w:t xml:space="preserve"> is advised</w:t>
                      </w:r>
                      <w:r w:rsidR="00037D14">
                        <w:t>.</w:t>
                      </w:r>
                    </w:p>
                    <w:p w14:paraId="453AA63F" w14:textId="77777777" w:rsidR="00037D14" w:rsidRDefault="00037D14" w:rsidP="00FF7F5F">
                      <w:pPr>
                        <w:spacing w:after="181" w:line="277" w:lineRule="auto"/>
                        <w:ind w:left="0" w:firstLine="0"/>
                        <w:jc w:val="both"/>
                        <w:rPr>
                          <w:b/>
                          <w:sz w:val="24"/>
                        </w:rPr>
                      </w:pPr>
                      <w:r>
                        <w:rPr>
                          <w:b/>
                          <w:sz w:val="24"/>
                        </w:rPr>
                        <w:t xml:space="preserve">Your child has been allocated __________ as a house colour and may wear a T-shirt of this colour instead of their white PE T-shirt. They will need </w:t>
                      </w:r>
                      <w:r w:rsidR="00CB54C6">
                        <w:rPr>
                          <w:b/>
                          <w:sz w:val="24"/>
                        </w:rPr>
                        <w:t xml:space="preserve">to wear </w:t>
                      </w:r>
                      <w:r>
                        <w:rPr>
                          <w:b/>
                          <w:sz w:val="24"/>
                        </w:rPr>
                        <w:t>their black shorts, socks and trainers</w:t>
                      </w:r>
                      <w:r w:rsidR="00CB54C6">
                        <w:rPr>
                          <w:b/>
                          <w:sz w:val="24"/>
                        </w:rPr>
                        <w:t xml:space="preserve"> also</w:t>
                      </w:r>
                      <w:r>
                        <w:rPr>
                          <w:b/>
                          <w:sz w:val="24"/>
                        </w:rPr>
                        <w:t xml:space="preserve">.  </w:t>
                      </w:r>
                    </w:p>
                    <w:p w14:paraId="7608A8AF" w14:textId="77777777" w:rsidR="00037D14" w:rsidRDefault="00037D14" w:rsidP="00FF7F5F">
                      <w:pPr>
                        <w:jc w:val="both"/>
                      </w:pPr>
                      <w:r w:rsidRPr="00037D14">
                        <w:t>We look forward to seeing you for a fun day of sports events!</w:t>
                      </w:r>
                    </w:p>
                    <w:p w14:paraId="453C2DB2" w14:textId="43E0CE3D" w:rsidR="00037D14" w:rsidRDefault="00037D14" w:rsidP="00FF7F5F">
                      <w:pPr>
                        <w:spacing w:after="0"/>
                      </w:pPr>
                      <w:r>
                        <w:t>Yours sincerely</w:t>
                      </w:r>
                    </w:p>
                    <w:p w14:paraId="2C83A818" w14:textId="77777777" w:rsidR="00FF7F5F" w:rsidRDefault="00FF7F5F" w:rsidP="00C22944">
                      <w:pPr>
                        <w:spacing w:after="0"/>
                        <w:ind w:left="0" w:firstLine="0"/>
                      </w:pPr>
                    </w:p>
                    <w:p w14:paraId="08A5FFDE" w14:textId="77777777" w:rsidR="00FF7F5F" w:rsidRDefault="00FF7F5F" w:rsidP="00C22944">
                      <w:pPr>
                        <w:spacing w:after="0"/>
                        <w:ind w:left="0" w:firstLine="0"/>
                      </w:pPr>
                    </w:p>
                    <w:p w14:paraId="346FF467" w14:textId="2254DBDE" w:rsidR="00FF7F5F" w:rsidRDefault="00CB54C6" w:rsidP="00C22944">
                      <w:pPr>
                        <w:spacing w:after="0"/>
                        <w:ind w:left="0" w:firstLine="0"/>
                      </w:pPr>
                      <w:r>
                        <w:t xml:space="preserve">Mrs </w:t>
                      </w:r>
                      <w:r w:rsidR="00FF7F5F">
                        <w:t>Wiffen</w:t>
                      </w:r>
                    </w:p>
                    <w:p w14:paraId="49257009" w14:textId="77777777" w:rsidR="00106B3F" w:rsidRDefault="00037D14" w:rsidP="00E50295">
                      <w:pPr>
                        <w:spacing w:after="0"/>
                        <w:ind w:left="-5"/>
                      </w:pPr>
                      <w:r>
                        <w:t>Sports Day Coordinator</w:t>
                      </w:r>
                    </w:p>
                  </w:txbxContent>
                </v:textbox>
                <w10:wrap anchorx="margin"/>
              </v:shape>
            </w:pict>
          </mc:Fallback>
        </mc:AlternateContent>
      </w:r>
      <w:r w:rsidR="00301BE5">
        <w:rPr>
          <w:noProof/>
        </w:rPr>
        <w:drawing>
          <wp:anchor distT="0" distB="0" distL="114300" distR="114300" simplePos="0" relativeHeight="251658240" behindDoc="1" locked="1" layoutInCell="0" allowOverlap="0" wp14:anchorId="097FE1A5" wp14:editId="0A002E51">
            <wp:simplePos x="0" y="0"/>
            <wp:positionH relativeFrom="column">
              <wp:posOffset>-923290</wp:posOffset>
            </wp:positionH>
            <wp:positionV relativeFrom="page">
              <wp:posOffset>33655</wp:posOffset>
            </wp:positionV>
            <wp:extent cx="7609840" cy="107600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X-5141N_20150319_145232_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09840" cy="10760075"/>
                    </a:xfrm>
                    <a:prstGeom prst="rect">
                      <a:avLst/>
                    </a:prstGeom>
                  </pic:spPr>
                </pic:pic>
              </a:graphicData>
            </a:graphic>
            <wp14:sizeRelH relativeFrom="page">
              <wp14:pctWidth>0</wp14:pctWidth>
            </wp14:sizeRelH>
            <wp14:sizeRelV relativeFrom="page">
              <wp14:pctHeight>0</wp14:pctHeight>
            </wp14:sizeRelV>
          </wp:anchor>
        </w:drawing>
      </w:r>
    </w:p>
    <w:sectPr w:rsidR="00FF7F5F" w:rsidSect="001D61E1">
      <w:pgSz w:w="11906" w:h="16838"/>
      <w:pgMar w:top="311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B3F"/>
    <w:rsid w:val="00011F89"/>
    <w:rsid w:val="00030A10"/>
    <w:rsid w:val="00037D14"/>
    <w:rsid w:val="00104C1B"/>
    <w:rsid w:val="00106B3F"/>
    <w:rsid w:val="00112CEE"/>
    <w:rsid w:val="001A46D4"/>
    <w:rsid w:val="001D61E1"/>
    <w:rsid w:val="001D7FCD"/>
    <w:rsid w:val="00222AB7"/>
    <w:rsid w:val="0026389F"/>
    <w:rsid w:val="002B07DE"/>
    <w:rsid w:val="002C6216"/>
    <w:rsid w:val="002E0FEA"/>
    <w:rsid w:val="002E356F"/>
    <w:rsid w:val="00301BE5"/>
    <w:rsid w:val="00312432"/>
    <w:rsid w:val="00333F18"/>
    <w:rsid w:val="004123AC"/>
    <w:rsid w:val="00437054"/>
    <w:rsid w:val="00446374"/>
    <w:rsid w:val="0049247B"/>
    <w:rsid w:val="004A4AFB"/>
    <w:rsid w:val="004A69A9"/>
    <w:rsid w:val="004F507A"/>
    <w:rsid w:val="00537023"/>
    <w:rsid w:val="00554BD2"/>
    <w:rsid w:val="00575363"/>
    <w:rsid w:val="00590993"/>
    <w:rsid w:val="005C65EB"/>
    <w:rsid w:val="005D62EE"/>
    <w:rsid w:val="005D734E"/>
    <w:rsid w:val="005F7BF1"/>
    <w:rsid w:val="00624E36"/>
    <w:rsid w:val="00683AD8"/>
    <w:rsid w:val="006B05B1"/>
    <w:rsid w:val="006D79DA"/>
    <w:rsid w:val="00701051"/>
    <w:rsid w:val="00777E2C"/>
    <w:rsid w:val="007A1B06"/>
    <w:rsid w:val="007A6397"/>
    <w:rsid w:val="009149DB"/>
    <w:rsid w:val="0091629E"/>
    <w:rsid w:val="00950B06"/>
    <w:rsid w:val="00960A0B"/>
    <w:rsid w:val="009E4131"/>
    <w:rsid w:val="00A00C38"/>
    <w:rsid w:val="00AA63FE"/>
    <w:rsid w:val="00AF6E15"/>
    <w:rsid w:val="00B369C2"/>
    <w:rsid w:val="00C22944"/>
    <w:rsid w:val="00C42C97"/>
    <w:rsid w:val="00C81FC7"/>
    <w:rsid w:val="00CB54C6"/>
    <w:rsid w:val="00CF569B"/>
    <w:rsid w:val="00D1212F"/>
    <w:rsid w:val="00DB3558"/>
    <w:rsid w:val="00E1600B"/>
    <w:rsid w:val="00E3229B"/>
    <w:rsid w:val="00E50295"/>
    <w:rsid w:val="00E74AA1"/>
    <w:rsid w:val="00E87606"/>
    <w:rsid w:val="00E943A0"/>
    <w:rsid w:val="00EB549A"/>
    <w:rsid w:val="00EB748C"/>
    <w:rsid w:val="00ED5FE5"/>
    <w:rsid w:val="00EE35FA"/>
    <w:rsid w:val="00F35E5F"/>
    <w:rsid w:val="00FF3AB4"/>
    <w:rsid w:val="00FF7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B47E"/>
  <w15:docId w15:val="{0817AA30-C982-4A19-9323-BC96B9FF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14"/>
    <w:pPr>
      <w:spacing w:after="204" w:line="268" w:lineRule="auto"/>
      <w:ind w:left="10" w:hanging="10"/>
    </w:pPr>
    <w:rPr>
      <w:rFonts w:ascii="Arial" w:eastAsia="Arial" w:hAnsi="Arial" w:cs="Arial"/>
      <w:color w:val="000000"/>
      <w:lang w:val="en-GB" w:eastAsia="en-GB"/>
    </w:rPr>
  </w:style>
  <w:style w:type="paragraph" w:styleId="Heading1">
    <w:name w:val="heading 1"/>
    <w:next w:val="Normal"/>
    <w:link w:val="Heading1Char"/>
    <w:uiPriority w:val="9"/>
    <w:unhideWhenUsed/>
    <w:qFormat/>
    <w:rsid w:val="00037D14"/>
    <w:pPr>
      <w:keepNext/>
      <w:keepLines/>
      <w:spacing w:after="216" w:line="259" w:lineRule="auto"/>
      <w:ind w:left="33" w:hanging="10"/>
      <w:jc w:val="center"/>
      <w:outlineLvl w:val="0"/>
    </w:pPr>
    <w:rPr>
      <w:rFonts w:ascii="Arial" w:eastAsia="Arial" w:hAnsi="Arial" w:cs="Arial"/>
      <w:b/>
      <w:color w:val="000000"/>
      <w:sz w:val="24"/>
      <w:u w:val="single" w:color="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BF1"/>
    <w:pPr>
      <w:spacing w:after="0" w:line="240" w:lineRule="auto"/>
      <w:ind w:left="0" w:firstLine="0"/>
    </w:pPr>
    <w:rPr>
      <w:rFonts w:ascii="Tahoma" w:eastAsiaTheme="minorHAnsi" w:hAnsi="Tahoma" w:cs="Tahoma"/>
      <w:color w:val="auto"/>
      <w:sz w:val="16"/>
      <w:szCs w:val="16"/>
      <w:lang w:val="fr-FR" w:eastAsia="en-US"/>
    </w:rPr>
  </w:style>
  <w:style w:type="character" w:customStyle="1" w:styleId="BalloonTextChar">
    <w:name w:val="Balloon Text Char"/>
    <w:basedOn w:val="DefaultParagraphFont"/>
    <w:link w:val="BalloonText"/>
    <w:uiPriority w:val="99"/>
    <w:semiHidden/>
    <w:rsid w:val="005F7BF1"/>
    <w:rPr>
      <w:rFonts w:ascii="Tahoma" w:hAnsi="Tahoma" w:cs="Tahoma"/>
      <w:sz w:val="16"/>
      <w:szCs w:val="16"/>
    </w:rPr>
  </w:style>
  <w:style w:type="table" w:styleId="TableGrid">
    <w:name w:val="Table Grid"/>
    <w:basedOn w:val="TableNormal"/>
    <w:uiPriority w:val="59"/>
    <w:rsid w:val="005D7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34E"/>
    <w:rPr>
      <w:color w:val="808080"/>
    </w:rPr>
  </w:style>
  <w:style w:type="character" w:customStyle="1" w:styleId="lrzxr">
    <w:name w:val="lrzxr"/>
    <w:basedOn w:val="DefaultParagraphFont"/>
    <w:rsid w:val="00575363"/>
  </w:style>
  <w:style w:type="character" w:customStyle="1" w:styleId="Heading1Char">
    <w:name w:val="Heading 1 Char"/>
    <w:basedOn w:val="DefaultParagraphFont"/>
    <w:link w:val="Heading1"/>
    <w:uiPriority w:val="9"/>
    <w:rsid w:val="00037D14"/>
    <w:rPr>
      <w:rFonts w:ascii="Arial" w:eastAsia="Arial" w:hAnsi="Arial" w:cs="Arial"/>
      <w:b/>
      <w:color w:val="000000"/>
      <w:sz w:val="24"/>
      <w:u w:val="single" w:color="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27067">
      <w:bodyDiv w:val="1"/>
      <w:marLeft w:val="0"/>
      <w:marRight w:val="0"/>
      <w:marTop w:val="0"/>
      <w:marBottom w:val="0"/>
      <w:divBdr>
        <w:top w:val="none" w:sz="0" w:space="0" w:color="auto"/>
        <w:left w:val="none" w:sz="0" w:space="0" w:color="auto"/>
        <w:bottom w:val="none" w:sz="0" w:space="0" w:color="auto"/>
        <w:right w:val="none" w:sz="0" w:space="0" w:color="auto"/>
      </w:divBdr>
      <w:divsChild>
        <w:div w:id="1897818590">
          <w:marLeft w:val="0"/>
          <w:marRight w:val="0"/>
          <w:marTop w:val="0"/>
          <w:marBottom w:val="0"/>
          <w:divBdr>
            <w:top w:val="none" w:sz="0" w:space="0" w:color="auto"/>
            <w:left w:val="none" w:sz="0" w:space="0" w:color="auto"/>
            <w:bottom w:val="none" w:sz="0" w:space="0" w:color="auto"/>
            <w:right w:val="none" w:sz="0" w:space="0" w:color="auto"/>
          </w:divBdr>
          <w:divsChild>
            <w:div w:id="2019576570">
              <w:marLeft w:val="0"/>
              <w:marRight w:val="0"/>
              <w:marTop w:val="0"/>
              <w:marBottom w:val="0"/>
              <w:divBdr>
                <w:top w:val="none" w:sz="0" w:space="0" w:color="auto"/>
                <w:left w:val="none" w:sz="0" w:space="0" w:color="auto"/>
                <w:bottom w:val="none" w:sz="0" w:space="0" w:color="auto"/>
                <w:right w:val="none" w:sz="0" w:space="0" w:color="auto"/>
              </w:divBdr>
              <w:divsChild>
                <w:div w:id="1115517072">
                  <w:marLeft w:val="0"/>
                  <w:marRight w:val="0"/>
                  <w:marTop w:val="0"/>
                  <w:marBottom w:val="0"/>
                  <w:divBdr>
                    <w:top w:val="none" w:sz="0" w:space="0" w:color="auto"/>
                    <w:left w:val="none" w:sz="0" w:space="0" w:color="auto"/>
                    <w:bottom w:val="none" w:sz="0" w:space="0" w:color="auto"/>
                    <w:right w:val="none" w:sz="0" w:space="0" w:color="auto"/>
                  </w:divBdr>
                  <w:divsChild>
                    <w:div w:id="689377406">
                      <w:marLeft w:val="0"/>
                      <w:marRight w:val="0"/>
                      <w:marTop w:val="0"/>
                      <w:marBottom w:val="0"/>
                      <w:divBdr>
                        <w:top w:val="none" w:sz="0" w:space="0" w:color="auto"/>
                        <w:left w:val="none" w:sz="0" w:space="0" w:color="auto"/>
                        <w:bottom w:val="none" w:sz="0" w:space="0" w:color="auto"/>
                        <w:right w:val="none" w:sz="0" w:space="0" w:color="auto"/>
                      </w:divBdr>
                      <w:divsChild>
                        <w:div w:id="20651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93960">
      <w:bodyDiv w:val="1"/>
      <w:marLeft w:val="0"/>
      <w:marRight w:val="0"/>
      <w:marTop w:val="0"/>
      <w:marBottom w:val="0"/>
      <w:divBdr>
        <w:top w:val="none" w:sz="0" w:space="0" w:color="auto"/>
        <w:left w:val="none" w:sz="0" w:space="0" w:color="auto"/>
        <w:bottom w:val="none" w:sz="0" w:space="0" w:color="auto"/>
        <w:right w:val="none" w:sz="0" w:space="0" w:color="auto"/>
      </w:divBdr>
      <w:divsChild>
        <w:div w:id="1147354762">
          <w:marLeft w:val="0"/>
          <w:marRight w:val="0"/>
          <w:marTop w:val="0"/>
          <w:marBottom w:val="0"/>
          <w:divBdr>
            <w:top w:val="none" w:sz="0" w:space="0" w:color="auto"/>
            <w:left w:val="none" w:sz="0" w:space="0" w:color="auto"/>
            <w:bottom w:val="none" w:sz="0" w:space="0" w:color="auto"/>
            <w:right w:val="none" w:sz="0" w:space="0" w:color="auto"/>
          </w:divBdr>
          <w:divsChild>
            <w:div w:id="111247120">
              <w:marLeft w:val="0"/>
              <w:marRight w:val="0"/>
              <w:marTop w:val="0"/>
              <w:marBottom w:val="0"/>
              <w:divBdr>
                <w:top w:val="none" w:sz="0" w:space="0" w:color="auto"/>
                <w:left w:val="none" w:sz="0" w:space="0" w:color="auto"/>
                <w:bottom w:val="none" w:sz="0" w:space="0" w:color="auto"/>
                <w:right w:val="none" w:sz="0" w:space="0" w:color="auto"/>
              </w:divBdr>
              <w:divsChild>
                <w:div w:id="1505244434">
                  <w:marLeft w:val="0"/>
                  <w:marRight w:val="0"/>
                  <w:marTop w:val="0"/>
                  <w:marBottom w:val="0"/>
                  <w:divBdr>
                    <w:top w:val="none" w:sz="0" w:space="0" w:color="auto"/>
                    <w:left w:val="none" w:sz="0" w:space="0" w:color="auto"/>
                    <w:bottom w:val="none" w:sz="0" w:space="0" w:color="auto"/>
                    <w:right w:val="none" w:sz="0" w:space="0" w:color="auto"/>
                  </w:divBdr>
                  <w:divsChild>
                    <w:div w:id="1382972464">
                      <w:marLeft w:val="0"/>
                      <w:marRight w:val="0"/>
                      <w:marTop w:val="0"/>
                      <w:marBottom w:val="0"/>
                      <w:divBdr>
                        <w:top w:val="none" w:sz="0" w:space="0" w:color="auto"/>
                        <w:left w:val="none" w:sz="0" w:space="0" w:color="auto"/>
                        <w:bottom w:val="none" w:sz="0" w:space="0" w:color="auto"/>
                        <w:right w:val="none" w:sz="0" w:space="0" w:color="auto"/>
                      </w:divBdr>
                      <w:divsChild>
                        <w:div w:id="12332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17148">
      <w:bodyDiv w:val="1"/>
      <w:marLeft w:val="0"/>
      <w:marRight w:val="0"/>
      <w:marTop w:val="0"/>
      <w:marBottom w:val="0"/>
      <w:divBdr>
        <w:top w:val="none" w:sz="0" w:space="0" w:color="auto"/>
        <w:left w:val="none" w:sz="0" w:space="0" w:color="auto"/>
        <w:bottom w:val="none" w:sz="0" w:space="0" w:color="auto"/>
        <w:right w:val="none" w:sz="0" w:space="0" w:color="auto"/>
      </w:divBdr>
      <w:divsChild>
        <w:div w:id="1452359244">
          <w:marLeft w:val="0"/>
          <w:marRight w:val="0"/>
          <w:marTop w:val="0"/>
          <w:marBottom w:val="0"/>
          <w:divBdr>
            <w:top w:val="none" w:sz="0" w:space="0" w:color="auto"/>
            <w:left w:val="none" w:sz="0" w:space="0" w:color="auto"/>
            <w:bottom w:val="none" w:sz="0" w:space="0" w:color="auto"/>
            <w:right w:val="none" w:sz="0" w:space="0" w:color="auto"/>
          </w:divBdr>
          <w:divsChild>
            <w:div w:id="1009599381">
              <w:marLeft w:val="0"/>
              <w:marRight w:val="0"/>
              <w:marTop w:val="0"/>
              <w:marBottom w:val="0"/>
              <w:divBdr>
                <w:top w:val="none" w:sz="0" w:space="0" w:color="auto"/>
                <w:left w:val="none" w:sz="0" w:space="0" w:color="auto"/>
                <w:bottom w:val="none" w:sz="0" w:space="0" w:color="auto"/>
                <w:right w:val="none" w:sz="0" w:space="0" w:color="auto"/>
              </w:divBdr>
              <w:divsChild>
                <w:div w:id="287585679">
                  <w:marLeft w:val="0"/>
                  <w:marRight w:val="0"/>
                  <w:marTop w:val="0"/>
                  <w:marBottom w:val="0"/>
                  <w:divBdr>
                    <w:top w:val="none" w:sz="0" w:space="0" w:color="auto"/>
                    <w:left w:val="none" w:sz="0" w:space="0" w:color="auto"/>
                    <w:bottom w:val="none" w:sz="0" w:space="0" w:color="auto"/>
                    <w:right w:val="none" w:sz="0" w:space="0" w:color="auto"/>
                  </w:divBdr>
                  <w:divsChild>
                    <w:div w:id="1426147180">
                      <w:marLeft w:val="0"/>
                      <w:marRight w:val="0"/>
                      <w:marTop w:val="0"/>
                      <w:marBottom w:val="0"/>
                      <w:divBdr>
                        <w:top w:val="none" w:sz="0" w:space="0" w:color="auto"/>
                        <w:left w:val="none" w:sz="0" w:space="0" w:color="auto"/>
                        <w:bottom w:val="none" w:sz="0" w:space="0" w:color="auto"/>
                        <w:right w:val="none" w:sz="0" w:space="0" w:color="auto"/>
                      </w:divBdr>
                      <w:divsChild>
                        <w:div w:id="17588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New%20Headed%20Paper%20Template\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4CAC4-502A-47C0-B60A-103C3401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Template>
  <TotalTime>104</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CHYLAND2</dc:creator>
  <cp:lastModifiedBy>Tracey Gomes</cp:lastModifiedBy>
  <cp:revision>3</cp:revision>
  <cp:lastPrinted>2026-05-13T07:07:00Z</cp:lastPrinted>
  <dcterms:created xsi:type="dcterms:W3CDTF">2026-05-10T09:50:00Z</dcterms:created>
  <dcterms:modified xsi:type="dcterms:W3CDTF">2026-05-13T08:45:00Z</dcterms:modified>
</cp:coreProperties>
</file>